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B99" w:rsidRPr="00F82219" w:rsidRDefault="00782B99" w:rsidP="00185497">
      <w:pPr>
        <w:jc w:val="center"/>
        <w:rPr>
          <w:rFonts w:ascii="Arial" w:hAnsi="Arial" w:cs="Arial"/>
          <w:b/>
          <w:kern w:val="1"/>
          <w:sz w:val="22"/>
          <w:szCs w:val="22"/>
        </w:rPr>
      </w:pPr>
      <w:r w:rsidRPr="00F82219">
        <w:rPr>
          <w:rFonts w:ascii="Arial" w:hAnsi="Arial" w:cs="Arial"/>
          <w:b/>
          <w:kern w:val="1"/>
          <w:sz w:val="22"/>
          <w:szCs w:val="22"/>
        </w:rPr>
        <w:t>MWISP Open</w:t>
      </w:r>
      <w:r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Pr="00F82219">
        <w:rPr>
          <w:rFonts w:ascii="Arial" w:hAnsi="Arial" w:cs="Arial"/>
          <w:b/>
          <w:kern w:val="1"/>
          <w:sz w:val="22"/>
          <w:szCs w:val="22"/>
        </w:rPr>
        <w:t>Data Proposal</w:t>
      </w:r>
    </w:p>
    <w:tbl>
      <w:tblPr>
        <w:tblW w:w="1010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74"/>
        <w:gridCol w:w="9"/>
        <w:gridCol w:w="1408"/>
        <w:gridCol w:w="2268"/>
        <w:gridCol w:w="95"/>
        <w:gridCol w:w="1181"/>
        <w:gridCol w:w="9"/>
        <w:gridCol w:w="85"/>
        <w:gridCol w:w="147"/>
        <w:gridCol w:w="1271"/>
        <w:gridCol w:w="1040"/>
        <w:gridCol w:w="1398"/>
        <w:gridCol w:w="19"/>
      </w:tblGrid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174" w:type="dxa"/>
            <w:vAlign w:val="center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Date of Submission</w:t>
            </w:r>
          </w:p>
        </w:tc>
        <w:tc>
          <w:tcPr>
            <w:tcW w:w="1417" w:type="dxa"/>
            <w:gridSpan w:val="2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82B99" w:rsidRPr="00F82219" w:rsidRDefault="00782B99" w:rsidP="00F134DC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Date of Receipt</w:t>
            </w:r>
          </w:p>
          <w:p w:rsidR="00782B99" w:rsidRPr="00F82219" w:rsidRDefault="00782B99" w:rsidP="00BC2578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bservatory 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only)</w:t>
            </w:r>
          </w:p>
        </w:tc>
        <w:tc>
          <w:tcPr>
            <w:tcW w:w="1517" w:type="dxa"/>
            <w:gridSpan w:val="5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sz w:val="22"/>
                <w:szCs w:val="22"/>
              </w:rPr>
              <w:t>Project Code</w:t>
            </w: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bservatory 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 only)</w:t>
            </w:r>
          </w:p>
        </w:tc>
        <w:tc>
          <w:tcPr>
            <w:tcW w:w="1398" w:type="dxa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174" w:type="dxa"/>
            <w:vAlign w:val="center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Title of Proposal</w:t>
            </w:r>
          </w:p>
        </w:tc>
        <w:tc>
          <w:tcPr>
            <w:tcW w:w="5202" w:type="dxa"/>
            <w:gridSpan w:val="8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782B99" w:rsidRDefault="00782B99" w:rsidP="009D4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sz w:val="22"/>
                <w:szCs w:val="22"/>
              </w:rPr>
              <w:t>Fund</w:t>
            </w:r>
            <w:r>
              <w:rPr>
                <w:rFonts w:ascii="Arial" w:hAnsi="Arial" w:cs="Arial"/>
                <w:sz w:val="22"/>
                <w:szCs w:val="22"/>
              </w:rPr>
              <w:t>ing Code</w:t>
            </w:r>
          </w:p>
          <w:p w:rsidR="00782B99" w:rsidRPr="00F82219" w:rsidRDefault="00782B99" w:rsidP="009D4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(Chinese app only)</w:t>
            </w:r>
          </w:p>
        </w:tc>
        <w:tc>
          <w:tcPr>
            <w:tcW w:w="1398" w:type="dxa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2D0101">
        <w:trPr>
          <w:gridAfter w:val="1"/>
          <w:wAfter w:w="19" w:type="dxa"/>
          <w:jc w:val="center"/>
        </w:trPr>
        <w:tc>
          <w:tcPr>
            <w:tcW w:w="1174" w:type="dxa"/>
            <w:vAlign w:val="center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055" w:type="dxa"/>
            <w:gridSpan w:val="7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82B99" w:rsidRPr="00F82219" w:rsidRDefault="00782B99" w:rsidP="00E26B66">
            <w:pPr>
              <w:pStyle w:val="NormalWeb"/>
              <w:widowControl/>
              <w:spacing w:beforeAutospacing="0" w:afterAutospacing="0" w:line="37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Professional Title</w:t>
            </w:r>
          </w:p>
        </w:tc>
        <w:tc>
          <w:tcPr>
            <w:tcW w:w="2438" w:type="dxa"/>
            <w:gridSpan w:val="2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CC0CED">
        <w:trPr>
          <w:gridAfter w:val="1"/>
          <w:wAfter w:w="19" w:type="dxa"/>
          <w:jc w:val="center"/>
        </w:trPr>
        <w:tc>
          <w:tcPr>
            <w:tcW w:w="1174" w:type="dxa"/>
            <w:vAlign w:val="center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3780" w:type="dxa"/>
            <w:gridSpan w:val="4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3950" w:type="dxa"/>
            <w:gridSpan w:val="6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CC0CED">
        <w:trPr>
          <w:jc w:val="center"/>
        </w:trPr>
        <w:tc>
          <w:tcPr>
            <w:tcW w:w="1183" w:type="dxa"/>
            <w:gridSpan w:val="2"/>
            <w:vAlign w:val="center"/>
          </w:tcPr>
          <w:p w:rsidR="00782B99" w:rsidRPr="00F82219" w:rsidRDefault="00782B99" w:rsidP="0070031B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771" w:type="dxa"/>
            <w:gridSpan w:val="3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960" w:type="dxa"/>
            <w:gridSpan w:val="6"/>
            <w:vAlign w:val="center"/>
          </w:tcPr>
          <w:p w:rsidR="00782B99" w:rsidRPr="00F82219" w:rsidRDefault="00782B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0085" w:type="dxa"/>
            <w:gridSpan w:val="12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Collaborators (Name,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Title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Affiliation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whether he/she is a graduate student)</w:t>
            </w: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0085" w:type="dxa"/>
            <w:gridSpan w:val="12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宋体" w:hAnsi="宋体" w:cs="宋体" w:hint="eastAsia"/>
                <w:color w:val="000000"/>
                <w:sz w:val="22"/>
                <w:szCs w:val="22"/>
              </w:rPr>
              <w:t>Ⅰ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822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Scien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tific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 Justification</w:t>
            </w: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0085" w:type="dxa"/>
            <w:gridSpan w:val="12"/>
          </w:tcPr>
          <w:p w:rsidR="00782B99" w:rsidRPr="00F82219" w:rsidRDefault="00782B99" w:rsidP="006F0F04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宋体" w:hAnsi="宋体" w:cs="宋体" w:hint="eastAsia"/>
                <w:color w:val="000000"/>
                <w:sz w:val="22"/>
                <w:szCs w:val="22"/>
              </w:rPr>
              <w:t>Ⅱ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. Source Name and Coverage (Centered at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 &amp; b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) with size of * X * arcmin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or, l &amp; b range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 w:rsidP="003364B2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0085" w:type="dxa"/>
            <w:gridSpan w:val="12"/>
          </w:tcPr>
          <w:p w:rsidR="00782B99" w:rsidRPr="00F82219" w:rsidRDefault="00782B99" w:rsidP="00393216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宋体" w:hAnsi="宋体" w:cs="宋体" w:hint="eastAsia"/>
                <w:color w:val="000000"/>
                <w:sz w:val="22"/>
                <w:szCs w:val="22"/>
              </w:rPr>
              <w:t>Ⅲ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. Publications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elated 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revious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sage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his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elescope (within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past 5 years)</w:t>
            </w:r>
            <w:r w:rsidRPr="00F82219"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0085" w:type="dxa"/>
            <w:gridSpan w:val="12"/>
          </w:tcPr>
          <w:p w:rsidR="00782B99" w:rsidRPr="00F82219" w:rsidRDefault="00782B99" w:rsidP="000042AC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宋体" w:hAnsi="宋体" w:cs="宋体" w:hint="eastAsia"/>
                <w:color w:val="000000"/>
                <w:sz w:val="22"/>
                <w:szCs w:val="22"/>
              </w:rPr>
              <w:t>Ⅳ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. Acknowledgement Notes:</w:t>
            </w:r>
          </w:p>
          <w:p w:rsidR="00782B99" w:rsidRPr="00F82219" w:rsidRDefault="00782B99" w:rsidP="00BC249D">
            <w:pPr>
              <w:pStyle w:val="NormalWeb"/>
              <w:widowControl/>
              <w:spacing w:beforeAutospacing="0" w:afterAutospacing="0" w:line="375" w:lineRule="atLeast"/>
              <w:ind w:firstLineChars="200" w:firstLine="440"/>
              <w:rPr>
                <w:rFonts w:ascii="Arial" w:hAnsi="Arial" w:cs="Arial"/>
                <w:sz w:val="22"/>
                <w:szCs w:val="22"/>
              </w:rPr>
            </w:pPr>
            <w:r w:rsidRPr="00BC249D">
              <w:rPr>
                <w:rFonts w:ascii="Arial" w:hAnsi="Arial" w:cs="Arial"/>
                <w:sz w:val="22"/>
                <w:szCs w:val="22"/>
              </w:rPr>
              <w:t>Acknowledgements for MWISP data</w:t>
            </w:r>
            <w:r w:rsidRPr="00F8221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82B99" w:rsidRPr="00F82219" w:rsidRDefault="00782B99" w:rsidP="009D44F1">
            <w:pPr>
              <w:widowControl/>
              <w:spacing w:before="100" w:beforeAutospacing="1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82219">
              <w:rPr>
                <w:rFonts w:ascii="Arial" w:hAnsi="Arial" w:cs="Arial"/>
                <w:kern w:val="0"/>
                <w:sz w:val="22"/>
                <w:szCs w:val="22"/>
              </w:rPr>
              <w:t>   </w:t>
            </w:r>
            <w:r w:rsidRPr="00BC249D">
              <w:rPr>
                <w:rFonts w:ascii="Arial" w:hAnsi="Arial" w:cs="Arial"/>
                <w:kern w:val="0"/>
                <w:sz w:val="22"/>
                <w:szCs w:val="22"/>
              </w:rPr>
              <w:t>This research made use of the data from the Milky Way Imaging Scroll Painting (MWISP) project, which is a multi-line survey in 12CO/13CO/C18O along the northern galactic plane with PMO-13.7m telescope. We are grateful to all the members of the MWISP working group, particularly the staff members at PMO-13.7m telescope, for their long-term support. MWISP was sponsored by National Key R&amp;D Program of China with grants 2023YFA1608000 &amp; 2017YFA0402701 and by CAS Key Research Program of Frontier Sciences with grant QYZDJ-SSW-SLH047.</w:t>
            </w:r>
          </w:p>
          <w:p w:rsidR="00782B99" w:rsidRPr="00F82219" w:rsidRDefault="00782B99" w:rsidP="00962DD1">
            <w:pPr>
              <w:pStyle w:val="NormalWeb"/>
              <w:widowControl/>
              <w:spacing w:beforeAutospacing="0" w:afterAutospacing="0" w:line="375" w:lineRule="atLeast"/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 w:rsidP="00B62CAD">
            <w:pPr>
              <w:pStyle w:val="NormalWeb"/>
              <w:widowControl/>
              <w:spacing w:beforeAutospacing="0" w:afterAutospacing="0" w:line="375" w:lineRule="atLeast"/>
              <w:ind w:firstLineChars="2100" w:firstLine="46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Arial" w:hAnsi="Arial" w:cs="Arial"/>
                <w:sz w:val="22"/>
                <w:szCs w:val="22"/>
              </w:rPr>
              <w:t>The applicant (</w:t>
            </w:r>
            <w:r>
              <w:rPr>
                <w:rFonts w:ascii="Arial" w:hAnsi="Arial" w:cs="Arial"/>
                <w:sz w:val="22"/>
                <w:szCs w:val="22"/>
              </w:rPr>
              <w:t>signature</w:t>
            </w:r>
            <w:r w:rsidRPr="00F82219">
              <w:rPr>
                <w:rFonts w:ascii="Arial" w:hAnsi="Arial" w:cs="Arial"/>
                <w:sz w:val="22"/>
                <w:szCs w:val="22"/>
              </w:rPr>
              <w:t>)</w:t>
            </w:r>
            <w:r w:rsidRPr="00F82219"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  <w:p w:rsidR="00782B99" w:rsidRPr="00F82219" w:rsidRDefault="00782B99" w:rsidP="00563224">
            <w:pPr>
              <w:pStyle w:val="NormalWeb"/>
              <w:widowControl/>
              <w:spacing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Date:</w:t>
            </w:r>
          </w:p>
        </w:tc>
      </w:tr>
      <w:tr w:rsidR="00782B99" w:rsidRPr="00F82219" w:rsidTr="00FB6602">
        <w:trPr>
          <w:gridAfter w:val="1"/>
          <w:wAfter w:w="19" w:type="dxa"/>
          <w:jc w:val="center"/>
        </w:trPr>
        <w:tc>
          <w:tcPr>
            <w:tcW w:w="10085" w:type="dxa"/>
            <w:gridSpan w:val="12"/>
          </w:tcPr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2219">
              <w:rPr>
                <w:rFonts w:ascii="宋体" w:hAnsi="宋体" w:cs="宋体" w:hint="eastAsia"/>
                <w:color w:val="000000"/>
                <w:sz w:val="22"/>
                <w:szCs w:val="22"/>
              </w:rPr>
              <w:t>Ⅴ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. Approv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 by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>ommittee</w:t>
            </w:r>
            <w:r w:rsidRPr="00F82219">
              <w:rPr>
                <w:rFonts w:ascii="Arial" w:hAnsi="Arial" w:cs="Arial" w:hint="eastAsia"/>
                <w:color w:val="000000"/>
                <w:sz w:val="22"/>
                <w:szCs w:val="22"/>
              </w:rPr>
              <w:t>：</w:t>
            </w: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82B99" w:rsidRPr="00F82219" w:rsidRDefault="00782B99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82B99" w:rsidRPr="00F82219" w:rsidRDefault="00782B99" w:rsidP="00563224">
            <w:pPr>
              <w:pStyle w:val="NormalWeb"/>
              <w:widowControl/>
              <w:spacing w:beforeAutospacing="0" w:afterAutospacing="0" w:line="375" w:lineRule="atLeast"/>
              <w:rPr>
                <w:rFonts w:ascii="Arial" w:hAnsi="Arial" w:cs="Arial"/>
                <w:sz w:val="22"/>
                <w:szCs w:val="22"/>
              </w:rPr>
            </w:pPr>
            <w:r w:rsidRPr="00F8221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Date:          </w:t>
            </w:r>
          </w:p>
        </w:tc>
      </w:tr>
    </w:tbl>
    <w:p w:rsidR="00782B99" w:rsidRPr="00F82219" w:rsidRDefault="00782B99" w:rsidP="00152712">
      <w:pPr>
        <w:rPr>
          <w:rFonts w:ascii="Arial" w:hAnsi="Arial" w:cs="Arial"/>
          <w:sz w:val="22"/>
          <w:szCs w:val="22"/>
        </w:rPr>
      </w:pPr>
      <w:r w:rsidRPr="00F82219">
        <w:rPr>
          <w:rFonts w:ascii="Arial" w:hAnsi="Arial" w:cs="Arial"/>
          <w:color w:val="424242"/>
          <w:sz w:val="22"/>
          <w:szCs w:val="22"/>
        </w:rPr>
        <w:t>Please send this proposal by email to</w:t>
      </w:r>
      <w:r w:rsidRPr="00F82219">
        <w:rPr>
          <w:rFonts w:ascii="Arial" w:hAnsi="Arial" w:cs="Arial" w:hint="eastAsia"/>
          <w:color w:val="424242"/>
          <w:sz w:val="22"/>
          <w:szCs w:val="22"/>
        </w:rPr>
        <w:t>：</w:t>
      </w:r>
      <w:r w:rsidRPr="00F82219">
        <w:rPr>
          <w:rFonts w:ascii="Arial" w:hAnsi="Arial" w:cs="Arial"/>
          <w:color w:val="424242"/>
          <w:sz w:val="22"/>
          <w:szCs w:val="22"/>
        </w:rPr>
        <w:t xml:space="preserve">  </w:t>
      </w:r>
      <w:hyperlink r:id="rId5" w:history="1">
        <w:r w:rsidRPr="00F82219">
          <w:rPr>
            <w:rStyle w:val="Hyperlink"/>
            <w:rFonts w:ascii="Arial" w:hAnsi="Arial" w:cs="Arial"/>
            <w:sz w:val="22"/>
            <w:szCs w:val="22"/>
          </w:rPr>
          <w:t>dlhproposal@pmo.ac.cn</w:t>
        </w:r>
      </w:hyperlink>
      <w:r w:rsidRPr="00F82219">
        <w:rPr>
          <w:rFonts w:ascii="Arial" w:hAnsi="Arial" w:cs="Arial" w:hint="eastAsia"/>
          <w:color w:val="424242"/>
          <w:sz w:val="22"/>
          <w:szCs w:val="22"/>
        </w:rPr>
        <w:t xml:space="preserve">　</w:t>
      </w:r>
    </w:p>
    <w:p w:rsidR="00782B99" w:rsidRPr="00F82219" w:rsidRDefault="00782B99">
      <w:pPr>
        <w:rPr>
          <w:rFonts w:ascii="Arial" w:hAnsi="Arial" w:cs="Arial"/>
          <w:color w:val="424242"/>
          <w:sz w:val="22"/>
          <w:szCs w:val="22"/>
        </w:rPr>
      </w:pPr>
    </w:p>
    <w:sectPr w:rsidR="00782B99" w:rsidRPr="00F82219" w:rsidSect="007D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7CFC"/>
    <w:multiLevelType w:val="singleLevel"/>
    <w:tmpl w:val="56D67CF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FF6076"/>
    <w:rsid w:val="000042AC"/>
    <w:rsid w:val="00070CF2"/>
    <w:rsid w:val="00076994"/>
    <w:rsid w:val="00081E1B"/>
    <w:rsid w:val="00083F79"/>
    <w:rsid w:val="000E3F1C"/>
    <w:rsid w:val="000F0F39"/>
    <w:rsid w:val="0012067A"/>
    <w:rsid w:val="00151B92"/>
    <w:rsid w:val="00152712"/>
    <w:rsid w:val="00184848"/>
    <w:rsid w:val="00185497"/>
    <w:rsid w:val="00185C1F"/>
    <w:rsid w:val="001D3F3D"/>
    <w:rsid w:val="001E6461"/>
    <w:rsid w:val="00236A75"/>
    <w:rsid w:val="002402D9"/>
    <w:rsid w:val="002634AB"/>
    <w:rsid w:val="0028313C"/>
    <w:rsid w:val="0029247C"/>
    <w:rsid w:val="002C324E"/>
    <w:rsid w:val="002D0101"/>
    <w:rsid w:val="002E625F"/>
    <w:rsid w:val="003364B2"/>
    <w:rsid w:val="003666D3"/>
    <w:rsid w:val="00393216"/>
    <w:rsid w:val="003A3AE9"/>
    <w:rsid w:val="003C3D68"/>
    <w:rsid w:val="003E1287"/>
    <w:rsid w:val="00487737"/>
    <w:rsid w:val="00492919"/>
    <w:rsid w:val="00494297"/>
    <w:rsid w:val="004A0874"/>
    <w:rsid w:val="004C0647"/>
    <w:rsid w:val="004F2BFE"/>
    <w:rsid w:val="00516073"/>
    <w:rsid w:val="00537A9A"/>
    <w:rsid w:val="00563224"/>
    <w:rsid w:val="00590009"/>
    <w:rsid w:val="00592F71"/>
    <w:rsid w:val="0061425F"/>
    <w:rsid w:val="00643EDA"/>
    <w:rsid w:val="0066471B"/>
    <w:rsid w:val="00666005"/>
    <w:rsid w:val="00676869"/>
    <w:rsid w:val="00687ED3"/>
    <w:rsid w:val="006C0F8E"/>
    <w:rsid w:val="006D29A6"/>
    <w:rsid w:val="006F0F04"/>
    <w:rsid w:val="0070031B"/>
    <w:rsid w:val="00736455"/>
    <w:rsid w:val="00752756"/>
    <w:rsid w:val="007539F3"/>
    <w:rsid w:val="00782B99"/>
    <w:rsid w:val="00792214"/>
    <w:rsid w:val="007A5814"/>
    <w:rsid w:val="007D0DC6"/>
    <w:rsid w:val="0085162B"/>
    <w:rsid w:val="00880E85"/>
    <w:rsid w:val="00894321"/>
    <w:rsid w:val="008A5344"/>
    <w:rsid w:val="008C14FB"/>
    <w:rsid w:val="008C1EC5"/>
    <w:rsid w:val="008C7948"/>
    <w:rsid w:val="008E437B"/>
    <w:rsid w:val="008E522F"/>
    <w:rsid w:val="00962DD1"/>
    <w:rsid w:val="00964BE3"/>
    <w:rsid w:val="009A210D"/>
    <w:rsid w:val="009B6263"/>
    <w:rsid w:val="009D1283"/>
    <w:rsid w:val="009D44F1"/>
    <w:rsid w:val="009E3FFD"/>
    <w:rsid w:val="00A13338"/>
    <w:rsid w:val="00A13890"/>
    <w:rsid w:val="00A51D5B"/>
    <w:rsid w:val="00AC2E05"/>
    <w:rsid w:val="00AE45C7"/>
    <w:rsid w:val="00AF41CC"/>
    <w:rsid w:val="00B37216"/>
    <w:rsid w:val="00B451AC"/>
    <w:rsid w:val="00B62CAD"/>
    <w:rsid w:val="00BC249D"/>
    <w:rsid w:val="00BC2578"/>
    <w:rsid w:val="00BD1E1F"/>
    <w:rsid w:val="00C02EF1"/>
    <w:rsid w:val="00C76AB3"/>
    <w:rsid w:val="00C80BF9"/>
    <w:rsid w:val="00CA5B01"/>
    <w:rsid w:val="00CC0CED"/>
    <w:rsid w:val="00CF6784"/>
    <w:rsid w:val="00D23D54"/>
    <w:rsid w:val="00D40EDC"/>
    <w:rsid w:val="00D75690"/>
    <w:rsid w:val="00DE47A1"/>
    <w:rsid w:val="00E02B8B"/>
    <w:rsid w:val="00E1496D"/>
    <w:rsid w:val="00E26B66"/>
    <w:rsid w:val="00E3151B"/>
    <w:rsid w:val="00E3313C"/>
    <w:rsid w:val="00E400E0"/>
    <w:rsid w:val="00E5279B"/>
    <w:rsid w:val="00E6634A"/>
    <w:rsid w:val="00EA5144"/>
    <w:rsid w:val="00F134DC"/>
    <w:rsid w:val="00F2463D"/>
    <w:rsid w:val="00F30059"/>
    <w:rsid w:val="00F375A4"/>
    <w:rsid w:val="00F41F19"/>
    <w:rsid w:val="00F42C88"/>
    <w:rsid w:val="00F6274B"/>
    <w:rsid w:val="00F82219"/>
    <w:rsid w:val="00FB6602"/>
    <w:rsid w:val="0EFF6076"/>
    <w:rsid w:val="24F90932"/>
    <w:rsid w:val="312F3B21"/>
    <w:rsid w:val="4EAC5982"/>
    <w:rsid w:val="4F1B28BC"/>
    <w:rsid w:val="6FF8623C"/>
    <w:rsid w:val="79B1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3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3338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A13338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A13338"/>
    <w:rPr>
      <w:rFonts w:cs="Times New Roman"/>
      <w:color w:val="000000"/>
      <w:u w:val="none"/>
    </w:rPr>
  </w:style>
  <w:style w:type="paragraph" w:customStyle="1" w:styleId="1">
    <w:name w:val="普通(网站)1"/>
    <w:basedOn w:val="Normal"/>
    <w:uiPriority w:val="99"/>
    <w:rsid w:val="00A13338"/>
    <w:pPr>
      <w:spacing w:before="280" w:after="280"/>
      <w:jc w:val="left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hproposal@pmo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218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sunjixian</dc:creator>
  <cp:keywords/>
  <dc:description/>
  <cp:lastModifiedBy>wangmin</cp:lastModifiedBy>
  <cp:revision>12</cp:revision>
  <dcterms:created xsi:type="dcterms:W3CDTF">2021-07-21T09:14:00Z</dcterms:created>
  <dcterms:modified xsi:type="dcterms:W3CDTF">2024-02-18T02:57:00Z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